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US Consumers Weigh In on Mobile Video Content Choices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US Consumers Weigh In on Mobile Video Content Choices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US Consumers Weigh In on Mobile Video Content Choices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US Consumers Weigh In on Mobile Video Content Choices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